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FFCDD" w14:textId="77777777" w:rsidR="00607BA8" w:rsidRPr="00081EED" w:rsidRDefault="00081EED" w:rsidP="00081EED">
      <w:pPr>
        <w:ind w:left="-270" w:right="-180"/>
        <w:rPr>
          <w:b/>
          <w:color w:val="4472C4" w:themeColor="accent5"/>
          <w:sz w:val="52"/>
          <w:szCs w:val="20"/>
        </w:rPr>
      </w:pPr>
      <w:r w:rsidRPr="00081EED">
        <w:rPr>
          <w:b/>
          <w:noProof/>
          <w:color w:val="4472C4" w:themeColor="accent5"/>
          <w:sz w:val="48"/>
          <w:szCs w:val="20"/>
        </w:rPr>
        <w:drawing>
          <wp:anchor distT="0" distB="0" distL="114300" distR="114300" simplePos="0" relativeHeight="251668480" behindDoc="0" locked="0" layoutInCell="1" allowOverlap="1" wp14:anchorId="59A07348" wp14:editId="10657F50">
            <wp:simplePos x="0" y="0"/>
            <wp:positionH relativeFrom="column">
              <wp:posOffset>4897045</wp:posOffset>
            </wp:positionH>
            <wp:positionV relativeFrom="paragraph">
              <wp:posOffset>-880</wp:posOffset>
            </wp:positionV>
            <wp:extent cx="2123231" cy="2313940"/>
            <wp:effectExtent l="12700" t="12700" r="10795" b="10160"/>
            <wp:wrapNone/>
            <wp:docPr id="1676831565" name="Picture 2" descr="Placeholder to insert image: Right click on box, and choose “change pictur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831565" name="Picture 2" descr="Placeholder to insert image: Right click on box, and choose “change picture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231" cy="23139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5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1EED">
        <w:rPr>
          <w:b/>
          <w:noProof/>
          <w:color w:val="4472C4" w:themeColor="accent5"/>
          <w:sz w:val="48"/>
          <w:szCs w:val="20"/>
        </w:rPr>
        <w:drawing>
          <wp:anchor distT="0" distB="0" distL="114300" distR="114300" simplePos="0" relativeHeight="251658240" behindDoc="0" locked="0" layoutInCell="1" allowOverlap="1" wp14:anchorId="199F7EFD" wp14:editId="6F9B5290">
            <wp:simplePos x="0" y="0"/>
            <wp:positionH relativeFrom="column">
              <wp:posOffset>3566185</wp:posOffset>
            </wp:positionH>
            <wp:positionV relativeFrom="paragraph">
              <wp:posOffset>-880</wp:posOffset>
            </wp:positionV>
            <wp:extent cx="1254615" cy="2314040"/>
            <wp:effectExtent l="12700" t="12700" r="15875" b="10160"/>
            <wp:wrapNone/>
            <wp:docPr id="3" name="Picture 2" descr="Placeholder to insert image: Right click on box, and choose “change pictur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laceholder to insert image: Right click on box, and choose “change picture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615" cy="23140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5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BA8" w:rsidRPr="00081EED">
        <w:rPr>
          <w:b/>
          <w:color w:val="4472C4" w:themeColor="accent5"/>
          <w:sz w:val="48"/>
          <w:szCs w:val="20"/>
        </w:rPr>
        <w:t>About [Insert Name]</w:t>
      </w:r>
    </w:p>
    <w:p w14:paraId="30E48B78" w14:textId="77777777" w:rsidR="00607BA8" w:rsidRDefault="003B2E29">
      <w:pPr>
        <w:rPr>
          <w:b/>
          <w:color w:val="4472C4" w:themeColor="accent5"/>
          <w:sz w:val="72"/>
        </w:rPr>
      </w:pPr>
      <w:r w:rsidRPr="003B2E29">
        <w:rPr>
          <w:b/>
          <w:noProof/>
          <w:color w:val="4472C4" w:themeColor="accent5"/>
          <w:sz w:val="5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125E60" wp14:editId="3BBB8063">
                <wp:simplePos x="0" y="0"/>
                <wp:positionH relativeFrom="column">
                  <wp:posOffset>-164465</wp:posOffset>
                </wp:positionH>
                <wp:positionV relativeFrom="paragraph">
                  <wp:posOffset>80645</wp:posOffset>
                </wp:positionV>
                <wp:extent cx="3571875" cy="4015740"/>
                <wp:effectExtent l="12700" t="12700" r="952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401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78075" w14:textId="77777777" w:rsidR="002B28BD" w:rsidRPr="003B2E29" w:rsidRDefault="003B2E29" w:rsidP="003B2E29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What’</w:t>
                            </w:r>
                            <w:r w:rsidRPr="003B2E29">
                              <w:rPr>
                                <w:b/>
                                <w:sz w:val="28"/>
                              </w:rPr>
                              <w:t>s important TO 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25E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95pt;margin-top:6.35pt;width:281.25pt;height:316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" strokecolor="#4472c4 [3208]" strokeweight="2pt">
                <v:textbox>
                  <w:txbxContent>
                    <w:p w14:paraId="7B578075" w14:textId="77777777" w:rsidR="002B28BD" w:rsidRPr="003B2E29" w:rsidRDefault="003B2E29" w:rsidP="003B2E29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What’</w:t>
                      </w:r>
                      <w:r w:rsidRPr="003B2E29">
                        <w:rPr>
                          <w:b/>
                          <w:sz w:val="28"/>
                        </w:rPr>
                        <w:t>s important TO 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C7449F" w14:textId="015C22F5" w:rsidR="00081EED" w:rsidRPr="00081EED" w:rsidRDefault="00722538" w:rsidP="00081EED">
      <w:pPr>
        <w:rPr>
          <w:b/>
          <w:color w:val="4472C4" w:themeColor="accent5"/>
          <w:sz w:val="72"/>
        </w:rPr>
      </w:pPr>
      <w:r w:rsidRPr="000D7D0B">
        <w:rPr>
          <w:b/>
          <w:noProof/>
          <w:color w:val="4472C4" w:themeColor="accent5"/>
          <w:sz w:val="7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33924F1" wp14:editId="417851AF">
                <wp:simplePos x="0" y="0"/>
                <wp:positionH relativeFrom="column">
                  <wp:posOffset>-165100</wp:posOffset>
                </wp:positionH>
                <wp:positionV relativeFrom="paragraph">
                  <wp:posOffset>3571875</wp:posOffset>
                </wp:positionV>
                <wp:extent cx="3571875" cy="3788410"/>
                <wp:effectExtent l="12700" t="12700" r="9525" b="889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3788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7DC79" w14:textId="77777777" w:rsidR="000D7D0B" w:rsidRPr="003B2E29" w:rsidRDefault="003B2E2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3B2E29">
                              <w:rPr>
                                <w:b/>
                                <w:sz w:val="28"/>
                              </w:rPr>
                              <w:t>What’s important FOR 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924F1" id="_x0000_s1027" type="#_x0000_t202" style="position:absolute;margin-left:-13pt;margin-top:281.25pt;width:281.25pt;height:298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" strokecolor="#c00000" strokeweight="2pt">
                <v:textbox>
                  <w:txbxContent>
                    <w:p w14:paraId="6B97DC79" w14:textId="77777777" w:rsidR="000D7D0B" w:rsidRPr="003B2E29" w:rsidRDefault="003B2E29">
                      <w:pPr>
                        <w:rPr>
                          <w:b/>
                          <w:sz w:val="28"/>
                        </w:rPr>
                      </w:pPr>
                      <w:r w:rsidRPr="003B2E29">
                        <w:rPr>
                          <w:b/>
                          <w:sz w:val="28"/>
                        </w:rPr>
                        <w:t>What’s important FOR 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D7D0B">
        <w:rPr>
          <w:b/>
          <w:noProof/>
          <w:color w:val="4472C4" w:themeColor="accent5"/>
          <w:sz w:val="7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E63B72" wp14:editId="6ED1BD0F">
                <wp:simplePos x="0" y="0"/>
                <wp:positionH relativeFrom="column">
                  <wp:posOffset>3559810</wp:posOffset>
                </wp:positionH>
                <wp:positionV relativeFrom="paragraph">
                  <wp:posOffset>3571875</wp:posOffset>
                </wp:positionV>
                <wp:extent cx="3457575" cy="3788410"/>
                <wp:effectExtent l="12700" t="12700" r="9525" b="889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3788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61CED" w14:textId="77777777" w:rsidR="002B28BD" w:rsidRPr="002B28BD" w:rsidRDefault="002B28BD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How to best support me</w:t>
                            </w:r>
                            <w:r w:rsidRPr="003B2E29"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63B72" id="_x0000_s1028" type="#_x0000_t202" style="position:absolute;margin-left:280.3pt;margin-top:281.25pt;width:272.25pt;height:298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" strokecolor="#ed7d31 [3205]" strokeweight="2pt">
                <v:textbox>
                  <w:txbxContent>
                    <w:p w14:paraId="44561CED" w14:textId="77777777" w:rsidR="002B28BD" w:rsidRPr="002B28BD" w:rsidRDefault="002B28BD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How to best support me</w:t>
                      </w:r>
                      <w:r w:rsidRPr="003B2E29">
                        <w:rPr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1EED" w:rsidRPr="000D7D0B">
        <w:rPr>
          <w:b/>
          <w:noProof/>
          <w:color w:val="4472C4" w:themeColor="accent5"/>
          <w:sz w:val="7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0D63178" wp14:editId="32F2A90C">
                <wp:simplePos x="0" y="0"/>
                <wp:positionH relativeFrom="column">
                  <wp:posOffset>3559075</wp:posOffset>
                </wp:positionH>
                <wp:positionV relativeFrom="paragraph">
                  <wp:posOffset>1198364</wp:posOffset>
                </wp:positionV>
                <wp:extent cx="3457575" cy="2190750"/>
                <wp:effectExtent l="12700" t="12700" r="952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8E82F" w14:textId="77777777" w:rsidR="002B28BD" w:rsidRPr="002B28BD" w:rsidRDefault="002B28BD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What people like about </w:t>
                            </w:r>
                            <w:r w:rsidRPr="003B2E29">
                              <w:rPr>
                                <w:b/>
                                <w:sz w:val="28"/>
                              </w:rPr>
                              <w:t>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63178" id="_x0000_s1029" type="#_x0000_t202" style="position:absolute;margin-left:280.25pt;margin-top:94.35pt;width:272.25pt;height:17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" strokecolor="#70ad47 [3209]" strokeweight="2pt">
                <v:textbox>
                  <w:txbxContent>
                    <w:p w14:paraId="4AE8E82F" w14:textId="77777777" w:rsidR="002B28BD" w:rsidRPr="002B28BD" w:rsidRDefault="002B28BD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What people like about </w:t>
                      </w:r>
                      <w:r w:rsidRPr="003B2E29">
                        <w:rPr>
                          <w:b/>
                          <w:sz w:val="28"/>
                        </w:rPr>
                        <w:t>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81EED" w:rsidRPr="00081EED" w:rsidSect="00050E1D">
      <w:footerReference w:type="default" r:id="rId8"/>
      <w:pgSz w:w="12240" w:h="15840"/>
      <w:pgMar w:top="720" w:right="720" w:bottom="1152" w:left="720" w:header="288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3CD37" w14:textId="77777777" w:rsidR="009167FF" w:rsidRDefault="009167FF" w:rsidP="00694D84">
      <w:pPr>
        <w:spacing w:after="0" w:line="240" w:lineRule="auto"/>
      </w:pPr>
      <w:r>
        <w:separator/>
      </w:r>
    </w:p>
  </w:endnote>
  <w:endnote w:type="continuationSeparator" w:id="0">
    <w:p w14:paraId="6D414A4F" w14:textId="77777777" w:rsidR="009167FF" w:rsidRDefault="009167FF" w:rsidP="0069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6AD05" w14:textId="5B04205F" w:rsidR="00081EED" w:rsidRPr="00722538" w:rsidRDefault="00081EED" w:rsidP="00081EED">
    <w:pPr>
      <w:rPr>
        <w:i/>
        <w:sz w:val="18"/>
        <w:szCs w:val="18"/>
      </w:rPr>
    </w:pPr>
    <w:r w:rsidRPr="00722538">
      <w:rPr>
        <w:i/>
        <w:sz w:val="18"/>
        <w:szCs w:val="18"/>
      </w:rPr>
      <w:t>To add photos in the blue boxes, right click on the box and select “Change Picture.” More can be added on another page if desired.</w:t>
    </w:r>
  </w:p>
  <w:p w14:paraId="6BC871D4" w14:textId="77777777" w:rsidR="00050E1D" w:rsidRPr="00722538" w:rsidRDefault="00694D84" w:rsidP="00694D84">
    <w:pPr>
      <w:rPr>
        <w:rFonts w:cstheme="minorHAnsi"/>
        <w:color w:val="0563C1"/>
        <w:sz w:val="18"/>
        <w:szCs w:val="18"/>
        <w:u w:val="single"/>
      </w:rPr>
    </w:pPr>
    <w:r w:rsidRPr="00722538">
      <w:rPr>
        <w:rFonts w:cstheme="minorHAnsi"/>
        <w:sz w:val="18"/>
        <w:szCs w:val="18"/>
      </w:rPr>
      <w:t>One</w:t>
    </w:r>
    <w:r w:rsidR="000F343C" w:rsidRPr="00722538">
      <w:rPr>
        <w:rFonts w:cstheme="minorHAnsi"/>
        <w:sz w:val="18"/>
        <w:szCs w:val="18"/>
      </w:rPr>
      <w:t>-</w:t>
    </w:r>
    <w:r w:rsidRPr="00722538">
      <w:rPr>
        <w:rFonts w:cstheme="minorHAnsi"/>
        <w:sz w:val="18"/>
        <w:szCs w:val="18"/>
      </w:rPr>
      <w:t xml:space="preserve">page </w:t>
    </w:r>
    <w:r w:rsidR="007239D8" w:rsidRPr="00722538">
      <w:rPr>
        <w:rFonts w:cstheme="minorHAnsi"/>
        <w:sz w:val="18"/>
        <w:szCs w:val="18"/>
      </w:rPr>
      <w:t>profile</w:t>
    </w:r>
    <w:r w:rsidRPr="00722538">
      <w:rPr>
        <w:rFonts w:cstheme="minorHAnsi"/>
        <w:sz w:val="18"/>
        <w:szCs w:val="18"/>
      </w:rPr>
      <w:t xml:space="preserve"> concept developed by </w:t>
    </w:r>
    <w:hyperlink r:id="rId1" w:history="1">
      <w:r w:rsidRPr="00722538">
        <w:rPr>
          <w:rStyle w:val="Hyperlink"/>
          <w:rFonts w:cstheme="minorHAnsi"/>
          <w:sz w:val="18"/>
          <w:szCs w:val="18"/>
        </w:rPr>
        <w:t>Helen Sanderson Associ</w:t>
      </w:r>
      <w:r w:rsidR="000F343C" w:rsidRPr="00722538">
        <w:rPr>
          <w:rStyle w:val="Hyperlink"/>
          <w:rFonts w:cstheme="minorHAnsi"/>
          <w:sz w:val="18"/>
          <w:szCs w:val="18"/>
        </w:rPr>
        <w:t>ates</w:t>
      </w:r>
    </w:hyperlink>
    <w:r w:rsidR="000F343C" w:rsidRPr="00722538">
      <w:rPr>
        <w:rFonts w:cstheme="minorHAnsi"/>
        <w:sz w:val="18"/>
        <w:szCs w:val="18"/>
      </w:rPr>
      <w:t xml:space="preserve"> </w:t>
    </w:r>
    <w:r w:rsidRPr="00722538">
      <w:rPr>
        <w:rFonts w:cstheme="minorHAnsi"/>
        <w:sz w:val="18"/>
        <w:szCs w:val="18"/>
      </w:rPr>
      <w:t xml:space="preserve">and </w:t>
    </w:r>
    <w:hyperlink r:id="rId2" w:history="1">
      <w:r w:rsidRPr="00722538">
        <w:rPr>
          <w:rStyle w:val="Hyperlink"/>
          <w:rFonts w:cstheme="minorHAnsi"/>
          <w:sz w:val="18"/>
          <w:szCs w:val="18"/>
        </w:rPr>
        <w:t>The Learning Community for Person Centered Practices</w:t>
      </w:r>
    </w:hyperlink>
  </w:p>
  <w:p w14:paraId="03C3CA21" w14:textId="77777777" w:rsidR="00694D84" w:rsidRPr="00081EED" w:rsidRDefault="00CF55C6">
    <w:pPr>
      <w:pStyle w:val="Footer"/>
      <w:rPr>
        <w:i/>
        <w:iCs/>
        <w:sz w:val="18"/>
        <w:szCs w:val="18"/>
      </w:rPr>
    </w:pPr>
    <w:r w:rsidRPr="00081EED">
      <w:rPr>
        <w:i/>
        <w:iCs/>
        <w:color w:val="211D1E"/>
        <w:sz w:val="18"/>
        <w:szCs w:val="18"/>
      </w:rPr>
      <w:t>©</w:t>
    </w:r>
    <w:r w:rsidR="000F343C" w:rsidRPr="00081EED">
      <w:rPr>
        <w:i/>
        <w:iCs/>
        <w:color w:val="211D1E"/>
        <w:sz w:val="18"/>
        <w:szCs w:val="18"/>
      </w:rPr>
      <w:t xml:space="preserve">2024, </w:t>
    </w:r>
    <w:r w:rsidRPr="00081EED">
      <w:rPr>
        <w:i/>
        <w:iCs/>
        <w:color w:val="211D1E"/>
        <w:sz w:val="18"/>
        <w:szCs w:val="18"/>
      </w:rPr>
      <w:t xml:space="preserve">2020 PACER Center, Inc., </w:t>
    </w:r>
    <w:r w:rsidR="00050E1D" w:rsidRPr="00081EED">
      <w:rPr>
        <w:i/>
        <w:iCs/>
        <w:sz w:val="18"/>
        <w:szCs w:val="18"/>
      </w:rPr>
      <w:t xml:space="preserve">PHP-c298b, One-Page </w:t>
    </w:r>
    <w:r w:rsidR="000F343C" w:rsidRPr="00081EED">
      <w:rPr>
        <w:i/>
        <w:iCs/>
        <w:sz w:val="18"/>
        <w:szCs w:val="18"/>
      </w:rPr>
      <w:t>Description</w:t>
    </w:r>
    <w:r w:rsidR="00050E1D" w:rsidRPr="00081EED">
      <w:rPr>
        <w:i/>
        <w:iCs/>
        <w:sz w:val="18"/>
        <w:szCs w:val="18"/>
      </w:rPr>
      <w:t xml:space="preserve">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1DB8E" w14:textId="77777777" w:rsidR="009167FF" w:rsidRDefault="009167FF" w:rsidP="00694D84">
      <w:pPr>
        <w:spacing w:after="0" w:line="240" w:lineRule="auto"/>
      </w:pPr>
      <w:r>
        <w:separator/>
      </w:r>
    </w:p>
  </w:footnote>
  <w:footnote w:type="continuationSeparator" w:id="0">
    <w:p w14:paraId="3369F52F" w14:textId="77777777" w:rsidR="009167FF" w:rsidRDefault="009167FF" w:rsidP="00694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F0E78"/>
    <w:multiLevelType w:val="hybridMultilevel"/>
    <w:tmpl w:val="98765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57DCA"/>
    <w:multiLevelType w:val="hybridMultilevel"/>
    <w:tmpl w:val="11F6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77496"/>
    <w:multiLevelType w:val="hybridMultilevel"/>
    <w:tmpl w:val="C616C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70E65"/>
    <w:multiLevelType w:val="hybridMultilevel"/>
    <w:tmpl w:val="ECCCE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951402">
    <w:abstractNumId w:val="3"/>
  </w:num>
  <w:num w:numId="2" w16cid:durableId="1720781671">
    <w:abstractNumId w:val="0"/>
  </w:num>
  <w:num w:numId="3" w16cid:durableId="1687053748">
    <w:abstractNumId w:val="2"/>
  </w:num>
  <w:num w:numId="4" w16cid:durableId="1360743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538"/>
    <w:rsid w:val="00050E1D"/>
    <w:rsid w:val="00081EED"/>
    <w:rsid w:val="000C4FD7"/>
    <w:rsid w:val="000D7D0B"/>
    <w:rsid w:val="000F343C"/>
    <w:rsid w:val="001331F9"/>
    <w:rsid w:val="0023148B"/>
    <w:rsid w:val="002B28BD"/>
    <w:rsid w:val="002D3054"/>
    <w:rsid w:val="00307F40"/>
    <w:rsid w:val="003B2E29"/>
    <w:rsid w:val="00452A12"/>
    <w:rsid w:val="004850FD"/>
    <w:rsid w:val="00607BA8"/>
    <w:rsid w:val="00666BBC"/>
    <w:rsid w:val="00694D84"/>
    <w:rsid w:val="006C7B11"/>
    <w:rsid w:val="00722538"/>
    <w:rsid w:val="007239D8"/>
    <w:rsid w:val="008B1FF0"/>
    <w:rsid w:val="009167FF"/>
    <w:rsid w:val="00A83843"/>
    <w:rsid w:val="00B50E39"/>
    <w:rsid w:val="00B60E36"/>
    <w:rsid w:val="00C5206E"/>
    <w:rsid w:val="00CF55C6"/>
    <w:rsid w:val="00D43500"/>
    <w:rsid w:val="00ED0C9C"/>
    <w:rsid w:val="00EF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F9837"/>
  <w15:chartTrackingRefBased/>
  <w15:docId w15:val="{DC0D39AE-5A4D-BE48-9E43-28A9BA30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BA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7BA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94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D84"/>
  </w:style>
  <w:style w:type="paragraph" w:styleId="Footer">
    <w:name w:val="footer"/>
    <w:basedOn w:val="Normal"/>
    <w:link w:val="FooterChar"/>
    <w:uiPriority w:val="99"/>
    <w:unhideWhenUsed/>
    <w:rsid w:val="00694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D84"/>
  </w:style>
  <w:style w:type="character" w:styleId="Hyperlink">
    <w:name w:val="Hyperlink"/>
    <w:basedOn w:val="DefaultParagraphFont"/>
    <w:uiPriority w:val="99"/>
    <w:unhideWhenUsed/>
    <w:rsid w:val="00694D8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4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34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4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lcpcp.com/" TargetMode="External"/><Relationship Id="rId1" Type="http://schemas.openxmlformats.org/officeDocument/2006/relationships/hyperlink" Target="https://www.helensandersonassociates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ross/Pacer%20Dropbox/Publications/Handouts/PHP-c%20Handouts/Current/English/PHP-c298b_One%20page%20description%20template/PHP-c298b,%20One%20page%20descrip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PHP-c298b, One page description template.dotx</Template>
  <TotalTime>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Elizabeth Ross</cp:lastModifiedBy>
  <cp:revision>2</cp:revision>
  <dcterms:created xsi:type="dcterms:W3CDTF">2024-09-27T19:53:00Z</dcterms:created>
  <dcterms:modified xsi:type="dcterms:W3CDTF">2024-09-27T19:53:00Z</dcterms:modified>
</cp:coreProperties>
</file>